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1B" w:rsidRPr="00090C1B" w:rsidRDefault="00572828" w:rsidP="007C6469">
      <w:pPr>
        <w:pStyle w:val="1"/>
      </w:pPr>
      <w:r>
        <w:rPr>
          <w:noProof/>
        </w:rPr>
        <w:drawing>
          <wp:inline distT="0" distB="0" distL="0" distR="0">
            <wp:extent cx="522605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CE" w:rsidRDefault="00B33CCE" w:rsidP="00B33CCE">
      <w:pPr>
        <w:pStyle w:val="2"/>
        <w:spacing w:line="240" w:lineRule="auto"/>
      </w:pPr>
      <w:r>
        <w:t xml:space="preserve">АДМИНИСТРАЦИЯ </w:t>
      </w:r>
    </w:p>
    <w:p w:rsidR="00B33CCE" w:rsidRDefault="00B33CCE" w:rsidP="00B33CCE">
      <w:pPr>
        <w:pStyle w:val="2"/>
        <w:spacing w:line="240" w:lineRule="auto"/>
      </w:pPr>
      <w:r>
        <w:t>МУНИЦИПАЛЬНОГО ОБРАЗОВАНИЯ</w:t>
      </w:r>
    </w:p>
    <w:p w:rsidR="00B33CCE" w:rsidRDefault="00B33CCE" w:rsidP="00B33CCE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B33CCE" w:rsidRDefault="00B33CCE" w:rsidP="00B33CCE">
      <w:pPr>
        <w:pStyle w:val="2"/>
      </w:pPr>
      <w:r>
        <w:t>СЕНГИЛЕЕВСКОГО РАЙОНА УЛЬЯНОВСКОЙ ОБЛАСТИ</w:t>
      </w:r>
    </w:p>
    <w:p w:rsidR="00B33CCE" w:rsidRDefault="00B33CCE" w:rsidP="00B33CCE">
      <w:pPr>
        <w:pStyle w:val="1"/>
        <w:spacing w:line="360" w:lineRule="auto"/>
      </w:pPr>
      <w:r>
        <w:t>ПОСТАНОВЛЕНИЕ</w:t>
      </w:r>
    </w:p>
    <w:p w:rsidR="00B33CCE" w:rsidRDefault="00B33CCE" w:rsidP="00B33CCE">
      <w:pPr>
        <w:rPr>
          <w:sz w:val="28"/>
          <w:szCs w:val="28"/>
        </w:rPr>
      </w:pPr>
    </w:p>
    <w:p w:rsidR="00B33CCE" w:rsidRDefault="00B33CCE" w:rsidP="00B33CCE">
      <w:pPr>
        <w:rPr>
          <w:sz w:val="28"/>
          <w:szCs w:val="28"/>
        </w:rPr>
      </w:pPr>
    </w:p>
    <w:p w:rsidR="00B33CCE" w:rsidRPr="00AF6422" w:rsidRDefault="00B33CCE" w:rsidP="00B33CCE">
      <w:pPr>
        <w:rPr>
          <w:sz w:val="28"/>
          <w:szCs w:val="28"/>
        </w:rPr>
      </w:pPr>
    </w:p>
    <w:p w:rsidR="00B33CCE" w:rsidRPr="00B33CCE" w:rsidRDefault="00B33CCE" w:rsidP="00B33CCE">
      <w:pPr>
        <w:pStyle w:val="a4"/>
        <w:rPr>
          <w:b w:val="0"/>
          <w:sz w:val="28"/>
          <w:szCs w:val="28"/>
        </w:rPr>
      </w:pPr>
      <w:r w:rsidRPr="00B33CCE">
        <w:rPr>
          <w:b w:val="0"/>
          <w:sz w:val="28"/>
          <w:szCs w:val="28"/>
        </w:rPr>
        <w:t xml:space="preserve">  </w:t>
      </w:r>
      <w:r w:rsidR="004E4DF8">
        <w:rPr>
          <w:b w:val="0"/>
          <w:sz w:val="28"/>
          <w:szCs w:val="28"/>
        </w:rPr>
        <w:t>15</w:t>
      </w:r>
      <w:r w:rsidRPr="00B33CCE">
        <w:rPr>
          <w:b w:val="0"/>
          <w:sz w:val="28"/>
          <w:szCs w:val="28"/>
        </w:rPr>
        <w:t xml:space="preserve"> сентября 202</w:t>
      </w:r>
      <w:r w:rsidR="002C4761">
        <w:rPr>
          <w:b w:val="0"/>
          <w:sz w:val="28"/>
          <w:szCs w:val="28"/>
        </w:rPr>
        <w:t>3</w:t>
      </w:r>
      <w:r w:rsidRPr="00B33CCE">
        <w:rPr>
          <w:b w:val="0"/>
          <w:sz w:val="28"/>
          <w:szCs w:val="28"/>
        </w:rPr>
        <w:t xml:space="preserve"> года                                                                                № 1</w:t>
      </w:r>
      <w:r w:rsidR="004E4DF8">
        <w:rPr>
          <w:b w:val="0"/>
          <w:sz w:val="28"/>
          <w:szCs w:val="28"/>
        </w:rPr>
        <w:t>41</w:t>
      </w:r>
    </w:p>
    <w:p w:rsidR="00B33CCE" w:rsidRPr="00B33CCE" w:rsidRDefault="00B33CCE" w:rsidP="00B33CCE">
      <w:pPr>
        <w:pStyle w:val="a4"/>
        <w:rPr>
          <w:b w:val="0"/>
          <w:i/>
          <w:sz w:val="26"/>
          <w:szCs w:val="26"/>
        </w:rPr>
      </w:pPr>
      <w:r w:rsidRPr="00B33CCE">
        <w:rPr>
          <w:b w:val="0"/>
          <w:i/>
          <w:sz w:val="26"/>
          <w:szCs w:val="26"/>
        </w:rPr>
        <w:t xml:space="preserve">                                                                                                                            Экз.№   </w:t>
      </w:r>
    </w:p>
    <w:p w:rsidR="00090C1B" w:rsidRDefault="00090C1B" w:rsidP="00090C1B">
      <w:pPr>
        <w:pStyle w:val="a4"/>
        <w:jc w:val="both"/>
        <w:rPr>
          <w:sz w:val="28"/>
        </w:rPr>
      </w:pPr>
    </w:p>
    <w:p w:rsidR="00612D89" w:rsidRDefault="00612D89" w:rsidP="00090C1B">
      <w:pPr>
        <w:pStyle w:val="a4"/>
        <w:jc w:val="both"/>
        <w:rPr>
          <w:sz w:val="28"/>
        </w:rPr>
      </w:pPr>
    </w:p>
    <w:p w:rsidR="00D30374" w:rsidRDefault="00D30374" w:rsidP="00D3037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b/>
          <w:sz w:val="28"/>
          <w:szCs w:val="28"/>
        </w:rPr>
        <w:t>О начале отопительного периода 202</w:t>
      </w:r>
      <w:r w:rsidR="0002344D">
        <w:rPr>
          <w:rFonts w:ascii="PT Astra Serif" w:hAnsi="PT Astra Serif"/>
          <w:b/>
          <w:sz w:val="28"/>
          <w:szCs w:val="28"/>
        </w:rPr>
        <w:t>3</w:t>
      </w:r>
      <w:r w:rsidRPr="0027486A">
        <w:rPr>
          <w:rFonts w:ascii="PT Astra Serif" w:hAnsi="PT Astra Serif"/>
          <w:b/>
          <w:sz w:val="28"/>
          <w:szCs w:val="28"/>
        </w:rPr>
        <w:t xml:space="preserve"> -202</w:t>
      </w:r>
      <w:r w:rsidR="0002344D">
        <w:rPr>
          <w:rFonts w:ascii="PT Astra Serif" w:hAnsi="PT Astra Serif"/>
          <w:b/>
          <w:sz w:val="28"/>
          <w:szCs w:val="28"/>
        </w:rPr>
        <w:t>4</w:t>
      </w:r>
      <w:r w:rsidRPr="0027486A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30374" w:rsidRDefault="00D30374" w:rsidP="00D30374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612D89" w:rsidRPr="0027486A" w:rsidRDefault="00612D89" w:rsidP="00D30374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D30374" w:rsidRDefault="00D30374" w:rsidP="00D303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 xml:space="preserve">В целях обеспечения нормативного температурного режима в зданиях муниципального образования </w:t>
      </w:r>
      <w:r>
        <w:rPr>
          <w:rFonts w:ascii="PT Astra Serif" w:hAnsi="PT Astra Serif"/>
          <w:sz w:val="28"/>
          <w:szCs w:val="28"/>
        </w:rPr>
        <w:t>Силикатненское  городское поселение Сенгилеевского района Ульяновской области</w:t>
      </w:r>
      <w:r w:rsidRPr="0027486A">
        <w:rPr>
          <w:rFonts w:ascii="PT Astra Serif" w:hAnsi="PT Astra Serif"/>
          <w:sz w:val="28"/>
          <w:szCs w:val="28"/>
        </w:rPr>
        <w:t>, руководствуясь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изменении в некоторые акты Правительства Российской Федерации»</w:t>
      </w:r>
      <w:r>
        <w:rPr>
          <w:rFonts w:ascii="PT Astra Serif" w:hAnsi="PT Astra Serif"/>
          <w:sz w:val="28"/>
          <w:szCs w:val="28"/>
        </w:rPr>
        <w:t xml:space="preserve"> и </w:t>
      </w:r>
      <w:r w:rsidRPr="004E4DF8">
        <w:rPr>
          <w:rFonts w:ascii="PT Astra Serif" w:hAnsi="PT Astra Serif"/>
          <w:sz w:val="28"/>
          <w:szCs w:val="28"/>
        </w:rPr>
        <w:t xml:space="preserve">распоряжением </w:t>
      </w:r>
      <w:r w:rsidR="004E4DF8" w:rsidRPr="004E4DF8">
        <w:rPr>
          <w:rFonts w:ascii="PT Astra Serif" w:hAnsi="PT Astra Serif"/>
          <w:sz w:val="28"/>
          <w:szCs w:val="28"/>
        </w:rPr>
        <w:t>Губернатора</w:t>
      </w:r>
      <w:r w:rsidRPr="004E4DF8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4E4DF8" w:rsidRPr="004E4DF8">
        <w:rPr>
          <w:rFonts w:ascii="PT Astra Serif" w:hAnsi="PT Astra Serif"/>
          <w:sz w:val="28"/>
          <w:szCs w:val="28"/>
        </w:rPr>
        <w:t>03</w:t>
      </w:r>
      <w:r w:rsidRPr="004E4DF8">
        <w:rPr>
          <w:rFonts w:ascii="PT Astra Serif" w:hAnsi="PT Astra Serif"/>
          <w:sz w:val="28"/>
          <w:szCs w:val="28"/>
        </w:rPr>
        <w:t xml:space="preserve"> августа 202</w:t>
      </w:r>
      <w:r w:rsidR="004E4DF8" w:rsidRPr="004E4DF8">
        <w:rPr>
          <w:rFonts w:ascii="PT Astra Serif" w:hAnsi="PT Astra Serif"/>
          <w:sz w:val="28"/>
          <w:szCs w:val="28"/>
        </w:rPr>
        <w:t>3</w:t>
      </w:r>
      <w:r w:rsidRPr="004E4DF8">
        <w:rPr>
          <w:rFonts w:ascii="PT Astra Serif" w:hAnsi="PT Astra Serif"/>
          <w:sz w:val="28"/>
          <w:szCs w:val="28"/>
        </w:rPr>
        <w:t xml:space="preserve"> года №</w:t>
      </w:r>
      <w:r w:rsidR="00933C94" w:rsidRPr="004E4DF8">
        <w:rPr>
          <w:rFonts w:ascii="PT Astra Serif" w:hAnsi="PT Astra Serif"/>
          <w:sz w:val="28"/>
          <w:szCs w:val="28"/>
        </w:rPr>
        <w:t xml:space="preserve"> </w:t>
      </w:r>
      <w:r w:rsidR="004E4DF8" w:rsidRPr="004E4DF8">
        <w:rPr>
          <w:rFonts w:ascii="PT Astra Serif" w:hAnsi="PT Astra Serif"/>
          <w:sz w:val="28"/>
          <w:szCs w:val="28"/>
        </w:rPr>
        <w:t>363</w:t>
      </w:r>
      <w:r w:rsidRPr="004E4DF8">
        <w:rPr>
          <w:rFonts w:ascii="PT Astra Serif" w:hAnsi="PT Astra Serif"/>
          <w:sz w:val="28"/>
          <w:szCs w:val="28"/>
        </w:rPr>
        <w:t>-пр «О начале отопительного периода 202</w:t>
      </w:r>
      <w:r w:rsidR="004E4DF8" w:rsidRPr="004E4DF8">
        <w:rPr>
          <w:rFonts w:ascii="PT Astra Serif" w:hAnsi="PT Astra Serif"/>
          <w:sz w:val="28"/>
          <w:szCs w:val="28"/>
        </w:rPr>
        <w:t>3</w:t>
      </w:r>
      <w:r w:rsidRPr="004E4DF8">
        <w:rPr>
          <w:rFonts w:ascii="PT Astra Serif" w:hAnsi="PT Astra Serif"/>
          <w:sz w:val="28"/>
          <w:szCs w:val="28"/>
        </w:rPr>
        <w:t xml:space="preserve"> и 202</w:t>
      </w:r>
      <w:r w:rsidR="004E4DF8" w:rsidRPr="004E4DF8">
        <w:rPr>
          <w:rFonts w:ascii="PT Astra Serif" w:hAnsi="PT Astra Serif"/>
          <w:sz w:val="28"/>
          <w:szCs w:val="28"/>
        </w:rPr>
        <w:t>4</w:t>
      </w:r>
      <w:r w:rsidRPr="004E4DF8">
        <w:rPr>
          <w:rFonts w:ascii="PT Astra Serif" w:hAnsi="PT Astra Serif"/>
          <w:sz w:val="28"/>
          <w:szCs w:val="28"/>
        </w:rPr>
        <w:t xml:space="preserve"> годов», Постановлением Администрации муниципального образования «Сенгилеевский район» Ульяновской области от </w:t>
      </w:r>
      <w:r w:rsidR="004E4DF8" w:rsidRPr="004E4DF8">
        <w:rPr>
          <w:rFonts w:ascii="PT Astra Serif" w:hAnsi="PT Astra Serif"/>
          <w:sz w:val="28"/>
          <w:szCs w:val="28"/>
        </w:rPr>
        <w:t>15</w:t>
      </w:r>
      <w:r w:rsidRPr="004E4DF8">
        <w:rPr>
          <w:rFonts w:ascii="PT Astra Serif" w:hAnsi="PT Astra Serif"/>
          <w:sz w:val="28"/>
          <w:szCs w:val="28"/>
        </w:rPr>
        <w:t xml:space="preserve"> </w:t>
      </w:r>
      <w:r w:rsidR="004E4DF8" w:rsidRPr="004E4DF8">
        <w:rPr>
          <w:rFonts w:ascii="PT Astra Serif" w:hAnsi="PT Astra Serif"/>
          <w:sz w:val="28"/>
          <w:szCs w:val="28"/>
        </w:rPr>
        <w:t>сентября 2023</w:t>
      </w:r>
      <w:r w:rsidRPr="004E4DF8">
        <w:rPr>
          <w:rFonts w:ascii="PT Astra Serif" w:hAnsi="PT Astra Serif"/>
          <w:sz w:val="28"/>
          <w:szCs w:val="28"/>
        </w:rPr>
        <w:t xml:space="preserve"> года № </w:t>
      </w:r>
      <w:r w:rsidR="004E4DF8" w:rsidRPr="004E4DF8">
        <w:rPr>
          <w:rFonts w:ascii="PT Astra Serif" w:hAnsi="PT Astra Serif"/>
          <w:sz w:val="28"/>
          <w:szCs w:val="28"/>
        </w:rPr>
        <w:t>611</w:t>
      </w:r>
      <w:r w:rsidRPr="004E4DF8">
        <w:rPr>
          <w:rFonts w:ascii="PT Astra Serif" w:hAnsi="PT Astra Serif"/>
          <w:sz w:val="28"/>
          <w:szCs w:val="28"/>
        </w:rPr>
        <w:t>-п,</w:t>
      </w:r>
      <w:r w:rsidR="00933C94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 xml:space="preserve">дминистрация муниципального </w:t>
      </w:r>
      <w:r w:rsidRPr="0027486A"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>Силикатненское  городское поселение Сенгилеевского района Ульяновской области</w:t>
      </w:r>
      <w:r w:rsidRPr="002748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 о с т а н о в л я е т:</w:t>
      </w:r>
    </w:p>
    <w:p w:rsidR="00D30374" w:rsidRDefault="00D3037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1.Рекомендовать: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1.1.Руководителям организаций, эксплуатирующих теплоисточник</w:t>
      </w:r>
      <w:r>
        <w:rPr>
          <w:rFonts w:ascii="PT Astra Serif" w:hAnsi="PT Astra Serif"/>
          <w:sz w:val="28"/>
          <w:szCs w:val="28"/>
        </w:rPr>
        <w:t>и</w:t>
      </w:r>
      <w:r w:rsidRPr="0027486A">
        <w:rPr>
          <w:rFonts w:ascii="PT Astra Serif" w:hAnsi="PT Astra Serif"/>
          <w:sz w:val="28"/>
          <w:szCs w:val="28"/>
        </w:rPr>
        <w:t>, независимо от организационно-правовой формы и формы собственности, руководителям теплоснабжающих организаций: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1.1.1. В срок до 2</w:t>
      </w:r>
      <w:r w:rsidR="0002344D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02344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завершить</w:t>
      </w:r>
      <w:r w:rsidRPr="0027486A">
        <w:rPr>
          <w:rFonts w:ascii="PT Astra Serif" w:hAnsi="PT Astra Serif"/>
          <w:sz w:val="28"/>
          <w:szCs w:val="28"/>
        </w:rPr>
        <w:t xml:space="preserve"> подготовку систем теплоснабжения на</w:t>
      </w:r>
      <w:r>
        <w:rPr>
          <w:rFonts w:ascii="PT Astra Serif" w:hAnsi="PT Astra Serif"/>
          <w:sz w:val="28"/>
          <w:szCs w:val="28"/>
        </w:rPr>
        <w:t xml:space="preserve">селенных пунктов муниципального </w:t>
      </w:r>
      <w:r w:rsidR="00DF3638" w:rsidRPr="0027486A">
        <w:rPr>
          <w:rFonts w:ascii="PT Astra Serif" w:hAnsi="PT Astra Serif"/>
          <w:sz w:val="28"/>
          <w:szCs w:val="28"/>
        </w:rPr>
        <w:t xml:space="preserve">образования </w:t>
      </w:r>
      <w:r w:rsidR="00DF3638">
        <w:rPr>
          <w:rFonts w:ascii="PT Astra Serif" w:hAnsi="PT Astra Serif"/>
          <w:sz w:val="28"/>
          <w:szCs w:val="28"/>
        </w:rPr>
        <w:t>Силикатненское городское</w:t>
      </w:r>
      <w:r>
        <w:rPr>
          <w:rFonts w:ascii="PT Astra Serif" w:hAnsi="PT Astra Serif"/>
          <w:sz w:val="28"/>
          <w:szCs w:val="28"/>
        </w:rPr>
        <w:t xml:space="preserve"> поселение Сенгилеевского района Ульяновской области</w:t>
      </w:r>
      <w:r w:rsidRPr="0027486A">
        <w:rPr>
          <w:rFonts w:ascii="PT Astra Serif" w:hAnsi="PT Astra Serif"/>
          <w:sz w:val="28"/>
          <w:szCs w:val="28"/>
        </w:rPr>
        <w:t xml:space="preserve"> к работе в отопительный период 202</w:t>
      </w:r>
      <w:r w:rsidR="006C4124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 xml:space="preserve"> – 202</w:t>
      </w:r>
      <w:r w:rsidR="006C4124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годов.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1.1.2.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С 2</w:t>
      </w:r>
      <w:r w:rsidR="006C4124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6C4124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 xml:space="preserve"> года обеспечить циркуляцию сетевой воды в системах теплоснабжения объектов.</w:t>
      </w:r>
    </w:p>
    <w:p w:rsidR="00933C94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</w:t>
      </w:r>
      <w:r w:rsidR="00DF3638" w:rsidRPr="0027486A">
        <w:rPr>
          <w:rFonts w:ascii="PT Astra Serif" w:hAnsi="PT Astra Serif"/>
          <w:sz w:val="28"/>
          <w:szCs w:val="28"/>
        </w:rPr>
        <w:t>3. Начать</w:t>
      </w:r>
      <w:r w:rsidRPr="0027486A">
        <w:rPr>
          <w:rFonts w:ascii="PT Astra Serif" w:hAnsi="PT Astra Serif"/>
          <w:sz w:val="28"/>
          <w:szCs w:val="28"/>
        </w:rPr>
        <w:t xml:space="preserve"> отопительный период: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-для объектов социальной сферы - с 2</w:t>
      </w:r>
      <w:r w:rsidR="006C4124">
        <w:rPr>
          <w:rFonts w:ascii="PT Astra Serif" w:hAnsi="PT Astra Serif"/>
          <w:sz w:val="28"/>
          <w:szCs w:val="28"/>
        </w:rPr>
        <w:t>5</w:t>
      </w:r>
      <w:r w:rsidRPr="0027486A">
        <w:rPr>
          <w:rFonts w:ascii="PT Astra Serif" w:hAnsi="PT Astra Serif"/>
          <w:sz w:val="28"/>
          <w:szCs w:val="28"/>
        </w:rPr>
        <w:t xml:space="preserve"> сентября 202</w:t>
      </w:r>
      <w:r w:rsidR="006C4124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 xml:space="preserve"> года;</w:t>
      </w:r>
    </w:p>
    <w:p w:rsidR="00933C94" w:rsidRPr="00271426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lastRenderedPageBreak/>
        <w:t>-для жилищного фонда (при наличии централизованного отопления) – не позднее дня, следующего за днем окончан</w:t>
      </w:r>
      <w:r>
        <w:rPr>
          <w:rFonts w:ascii="PT Astra Serif" w:hAnsi="PT Astra Serif"/>
          <w:sz w:val="28"/>
          <w:szCs w:val="28"/>
        </w:rPr>
        <w:t>ия 5-дневного периода, в течение</w:t>
      </w:r>
      <w:r w:rsidRPr="0027486A">
        <w:rPr>
          <w:rFonts w:ascii="PT Astra Serif" w:hAnsi="PT Astra Serif"/>
          <w:sz w:val="28"/>
          <w:szCs w:val="28"/>
        </w:rPr>
        <w:t xml:space="preserve"> которого среднесуточная температура наружного воздуха ниже плюс 8°</w:t>
      </w:r>
      <w:r w:rsidR="00612D89" w:rsidRPr="0027486A">
        <w:rPr>
          <w:rFonts w:ascii="PT Astra Serif" w:hAnsi="PT Astra Serif"/>
          <w:sz w:val="28"/>
          <w:szCs w:val="28"/>
        </w:rPr>
        <w:t>С.</w:t>
      </w:r>
    </w:p>
    <w:p w:rsidR="00933C94" w:rsidRPr="00DB2746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1.1.4. Обеспечить в первоочередном порядке функционирование систем теплоснабжения в учреждениях здравоохранения, образования и социального обслуживания.</w:t>
      </w:r>
    </w:p>
    <w:p w:rsidR="00933C94" w:rsidRPr="0027486A" w:rsidRDefault="00933C94" w:rsidP="00933C94">
      <w:pPr>
        <w:shd w:val="clear" w:color="auto" w:fill="FFFFFF"/>
        <w:spacing w:line="360" w:lineRule="exact"/>
        <w:ind w:left="7" w:right="22" w:firstLine="7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Руководителям 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ресурсоснабжающих организаций, 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эксплуатирующих теплоисточники, независимо от организационно-правовой </w:t>
      </w:r>
      <w:r w:rsidRPr="0027486A">
        <w:rPr>
          <w:rFonts w:ascii="PT Astra Serif" w:hAnsi="PT Astra Serif"/>
          <w:color w:val="000000"/>
          <w:spacing w:val="-2"/>
          <w:sz w:val="28"/>
          <w:szCs w:val="28"/>
        </w:rPr>
        <w:t xml:space="preserve">формы и формы собственности, руководителям теплоснабжающих организаций, </w:t>
      </w:r>
      <w:r w:rsidRPr="0027486A">
        <w:rPr>
          <w:rFonts w:ascii="PT Astra Serif" w:hAnsi="PT Astra Serif"/>
          <w:color w:val="000000"/>
          <w:sz w:val="28"/>
          <w:szCs w:val="28"/>
        </w:rPr>
        <w:t>руководителям организаций, оказывающих услуги тепло-, водоснабжения и водоотведения населению, организаций, осуществляющих деятельность по эксплуатации жилищного фонда, и организаций социально-культурного назначения:</w:t>
      </w:r>
    </w:p>
    <w:p w:rsidR="00933C94" w:rsidRPr="0027486A" w:rsidRDefault="00933C94" w:rsidP="00933C94">
      <w:pPr>
        <w:shd w:val="clear" w:color="auto" w:fill="FFFFFF"/>
        <w:tabs>
          <w:tab w:val="left" w:pos="1282"/>
        </w:tabs>
        <w:spacing w:line="360" w:lineRule="exact"/>
        <w:ind w:right="22" w:firstLine="720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1.2.1.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В срок до </w:t>
      </w:r>
      <w:r w:rsidR="00EC19CD">
        <w:rPr>
          <w:rFonts w:ascii="PT Astra Serif" w:hAnsi="PT Astra Serif"/>
          <w:color w:val="000000"/>
          <w:sz w:val="28"/>
          <w:szCs w:val="28"/>
        </w:rPr>
        <w:t>21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сентября 202</w:t>
      </w:r>
      <w:r w:rsidR="006C4124">
        <w:rPr>
          <w:rFonts w:ascii="PT Astra Serif" w:hAnsi="PT Astra Serif"/>
          <w:color w:val="000000"/>
          <w:sz w:val="28"/>
          <w:szCs w:val="28"/>
        </w:rPr>
        <w:t>3</w:t>
      </w:r>
      <w:r w:rsidRPr="0027486A">
        <w:rPr>
          <w:rFonts w:ascii="PT Astra Serif" w:hAnsi="PT Astra Serif"/>
          <w:color w:val="000000"/>
          <w:sz w:val="28"/>
          <w:szCs w:val="28"/>
        </w:rPr>
        <w:t xml:space="preserve"> года обеспечить готовность объектов</w:t>
      </w:r>
      <w:r w:rsidRPr="0027486A">
        <w:rPr>
          <w:rFonts w:ascii="PT Astra Serif" w:hAnsi="PT Astra Serif"/>
          <w:color w:val="000000"/>
          <w:sz w:val="28"/>
          <w:szCs w:val="28"/>
        </w:rPr>
        <w:br/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>к приёму тепловой энергии с подписанием соответствующих актов проверки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br/>
        <w:t>готовности к отопительному периоду на 202</w:t>
      </w:r>
      <w:r w:rsidR="006C4124"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и 202</w:t>
      </w:r>
      <w:r w:rsidR="006C4124">
        <w:rPr>
          <w:rFonts w:ascii="PT Astra Serif" w:hAnsi="PT Astra Serif"/>
          <w:color w:val="000000"/>
          <w:spacing w:val="-1"/>
          <w:sz w:val="28"/>
          <w:szCs w:val="28"/>
        </w:rPr>
        <w:t>4</w:t>
      </w:r>
      <w:r w:rsidRPr="0027486A">
        <w:rPr>
          <w:rFonts w:ascii="PT Astra Serif" w:hAnsi="PT Astra Serif"/>
          <w:color w:val="000000"/>
          <w:spacing w:val="-1"/>
          <w:sz w:val="28"/>
          <w:szCs w:val="28"/>
        </w:rPr>
        <w:t xml:space="preserve"> годы с теплоснабжающими </w:t>
      </w:r>
      <w:r w:rsidRPr="0027486A">
        <w:rPr>
          <w:rFonts w:ascii="PT Astra Serif" w:hAnsi="PT Astra Serif"/>
          <w:color w:val="000000"/>
          <w:sz w:val="28"/>
          <w:szCs w:val="28"/>
        </w:rPr>
        <w:t>организациями.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1.2.2.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>Обеспечить надлежащую эксплуатацию жилищного фонда, инженерного оборудования и сетевого хозяйства, соответствующую требованиям, предъявляемых к качеству представляемых жилищно- коммунальных услуг.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1.2.3</w:t>
      </w:r>
      <w:r>
        <w:rPr>
          <w:rFonts w:ascii="PT Astra Serif" w:hAnsi="PT Astra Serif"/>
          <w:sz w:val="28"/>
          <w:szCs w:val="28"/>
        </w:rPr>
        <w:t xml:space="preserve">. </w:t>
      </w:r>
      <w:r w:rsidRPr="0027486A">
        <w:rPr>
          <w:rFonts w:ascii="PT Astra Serif" w:hAnsi="PT Astra Serif"/>
          <w:sz w:val="28"/>
          <w:szCs w:val="28"/>
        </w:rPr>
        <w:t xml:space="preserve">Обеспечить в отопительный </w:t>
      </w:r>
      <w:r w:rsidR="00DF3638" w:rsidRPr="0027486A">
        <w:rPr>
          <w:rFonts w:ascii="PT Astra Serif" w:hAnsi="PT Astra Serif"/>
          <w:sz w:val="28"/>
          <w:szCs w:val="28"/>
        </w:rPr>
        <w:t xml:space="preserve">период </w:t>
      </w:r>
      <w:r w:rsidR="00DF3638">
        <w:rPr>
          <w:rFonts w:ascii="PT Astra Serif" w:hAnsi="PT Astra Serif"/>
          <w:sz w:val="28"/>
          <w:szCs w:val="28"/>
        </w:rPr>
        <w:t>2023</w:t>
      </w:r>
      <w:r w:rsidRPr="0027486A">
        <w:rPr>
          <w:rFonts w:ascii="PT Astra Serif" w:hAnsi="PT Astra Serif"/>
          <w:sz w:val="28"/>
          <w:szCs w:val="28"/>
        </w:rPr>
        <w:t>-202</w:t>
      </w:r>
      <w:r w:rsidR="006C4124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годов безаварийную и устойчивую работу котельных, строгое соблюдение технологических режимов их эксплуатации. 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27486A">
        <w:rPr>
          <w:rFonts w:ascii="PT Astra Serif" w:hAnsi="PT Astra Serif"/>
          <w:sz w:val="28"/>
          <w:szCs w:val="28"/>
        </w:rPr>
        <w:t>Обеспечить своевременность и полноту представления информации о прохождении отопительного периода 202</w:t>
      </w:r>
      <w:r w:rsidR="006C4124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>-202</w:t>
      </w:r>
      <w:r w:rsidR="006C4124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годов и о нештатных ситуациях в управление топливно-энергетических ресурсов, жилищно-коммуна</w:t>
      </w:r>
      <w:r>
        <w:rPr>
          <w:rFonts w:ascii="PT Astra Serif" w:hAnsi="PT Astra Serif"/>
          <w:sz w:val="28"/>
          <w:szCs w:val="28"/>
        </w:rPr>
        <w:t xml:space="preserve">льного хозяйства Администрации </w:t>
      </w:r>
      <w:r w:rsidRPr="0027486A">
        <w:rPr>
          <w:rFonts w:ascii="PT Astra Serif" w:hAnsi="PT Astra Serif"/>
          <w:sz w:val="28"/>
          <w:szCs w:val="28"/>
        </w:rPr>
        <w:t>муниципального образования «Сенгилеевский район».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Pr="0027486A">
        <w:rPr>
          <w:rFonts w:ascii="PT Astra Serif" w:hAnsi="PT Astra Serif"/>
          <w:sz w:val="28"/>
          <w:szCs w:val="28"/>
        </w:rPr>
        <w:t>Руководителям ресурсоснабжающих организаций независимо от организационно-правовой формы и формы собственности обеспечить в отопительный период 202</w:t>
      </w:r>
      <w:r w:rsidR="006C4124">
        <w:rPr>
          <w:rFonts w:ascii="PT Astra Serif" w:hAnsi="PT Astra Serif"/>
          <w:sz w:val="28"/>
          <w:szCs w:val="28"/>
        </w:rPr>
        <w:t>3</w:t>
      </w:r>
      <w:r w:rsidRPr="0027486A">
        <w:rPr>
          <w:rFonts w:ascii="PT Astra Serif" w:hAnsi="PT Astra Serif"/>
          <w:sz w:val="28"/>
          <w:szCs w:val="28"/>
        </w:rPr>
        <w:t>-202</w:t>
      </w:r>
      <w:r w:rsidR="006C4124">
        <w:rPr>
          <w:rFonts w:ascii="PT Astra Serif" w:hAnsi="PT Astra Serif"/>
          <w:sz w:val="28"/>
          <w:szCs w:val="28"/>
        </w:rPr>
        <w:t>4</w:t>
      </w:r>
      <w:r w:rsidRPr="0027486A">
        <w:rPr>
          <w:rFonts w:ascii="PT Astra Serif" w:hAnsi="PT Astra Serif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энергоагрегатов и оборудования.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Назначить </w:t>
      </w:r>
      <w:r>
        <w:rPr>
          <w:rFonts w:ascii="PT Astra Serif" w:hAnsi="PT Astra Serif"/>
          <w:sz w:val="28"/>
          <w:szCs w:val="28"/>
        </w:rPr>
        <w:t xml:space="preserve">специалиста </w:t>
      </w:r>
      <w:r w:rsidR="006C4124">
        <w:rPr>
          <w:rFonts w:ascii="PT Astra Serif" w:hAnsi="PT Astra Serif"/>
          <w:sz w:val="28"/>
          <w:szCs w:val="28"/>
        </w:rPr>
        <w:t>администрации Фахртдинову Э.Ф.</w:t>
      </w:r>
      <w:r>
        <w:rPr>
          <w:rFonts w:ascii="PT Astra Serif" w:hAnsi="PT Astra Serif"/>
          <w:sz w:val="28"/>
          <w:szCs w:val="28"/>
        </w:rPr>
        <w:t xml:space="preserve"> ответственной</w:t>
      </w:r>
      <w:r w:rsidR="002A5FC6">
        <w:rPr>
          <w:rFonts w:ascii="PT Astra Serif" w:hAnsi="PT Astra Serif"/>
          <w:sz w:val="28"/>
          <w:szCs w:val="28"/>
        </w:rPr>
        <w:t>,</w:t>
      </w:r>
      <w:r w:rsidRPr="0027486A">
        <w:rPr>
          <w:rFonts w:ascii="PT Astra Serif" w:hAnsi="PT Astra Serif"/>
          <w:sz w:val="28"/>
          <w:szCs w:val="28"/>
        </w:rPr>
        <w:t xml:space="preserve"> за круглосуточное принятие и рассмотрение обращений потребителей</w:t>
      </w:r>
      <w:r>
        <w:rPr>
          <w:rFonts w:ascii="PT Astra Serif" w:hAnsi="PT Astra Serif"/>
          <w:sz w:val="28"/>
          <w:szCs w:val="28"/>
        </w:rPr>
        <w:t xml:space="preserve"> ресурсов</w:t>
      </w:r>
      <w:r w:rsidRPr="0027486A">
        <w:rPr>
          <w:rFonts w:ascii="PT Astra Serif" w:hAnsi="PT Astra Serif"/>
          <w:sz w:val="28"/>
          <w:szCs w:val="28"/>
        </w:rPr>
        <w:t>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Специалисту </w:t>
      </w:r>
      <w:r w:rsidR="006C4124">
        <w:rPr>
          <w:rFonts w:ascii="PT Astra Serif" w:hAnsi="PT Astra Serif"/>
          <w:sz w:val="28"/>
          <w:szCs w:val="28"/>
        </w:rPr>
        <w:t>Фахртдиновой Э.Ф.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организовать </w:t>
      </w:r>
      <w:r>
        <w:rPr>
          <w:rFonts w:ascii="PT Astra Serif" w:hAnsi="PT Astra Serif"/>
          <w:sz w:val="28"/>
          <w:szCs w:val="28"/>
        </w:rPr>
        <w:t>работу «горячей линии» в а</w:t>
      </w:r>
      <w:r w:rsidRPr="0027486A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DF3638">
        <w:rPr>
          <w:rFonts w:ascii="PT Astra Serif" w:hAnsi="PT Astra Serif"/>
          <w:sz w:val="28"/>
          <w:szCs w:val="28"/>
        </w:rPr>
        <w:t>Силикатненское городское</w:t>
      </w:r>
      <w:r>
        <w:rPr>
          <w:rFonts w:ascii="PT Astra Serif" w:hAnsi="PT Astra Serif"/>
          <w:sz w:val="28"/>
          <w:szCs w:val="28"/>
        </w:rPr>
        <w:t xml:space="preserve"> поселение Сенгилеевского района </w:t>
      </w:r>
      <w:r w:rsidR="00DF3638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lastRenderedPageBreak/>
        <w:t xml:space="preserve">-в период начала пуска тепла на объекты социального назначения (больницы, детские сады, школы) и жилые дома с 08.00 до 17.00 по телефону: </w:t>
      </w:r>
      <w:r>
        <w:rPr>
          <w:rFonts w:ascii="PT Astra Serif" w:hAnsi="PT Astra Serif"/>
          <w:sz w:val="28"/>
          <w:szCs w:val="28"/>
        </w:rPr>
        <w:t>2-61-51, 2-61-39.</w:t>
      </w:r>
    </w:p>
    <w:p w:rsidR="00E77997" w:rsidRPr="0027486A" w:rsidRDefault="00E77997" w:rsidP="00E77997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 xml:space="preserve">-с началом отопительного сезона с 08.00 до 17.00 по телефону: </w:t>
      </w:r>
      <w:r>
        <w:rPr>
          <w:rFonts w:ascii="PT Astra Serif" w:hAnsi="PT Astra Serif"/>
          <w:sz w:val="28"/>
          <w:szCs w:val="28"/>
        </w:rPr>
        <w:t>2-61-51</w:t>
      </w:r>
      <w:r w:rsidRPr="0027486A">
        <w:rPr>
          <w:rFonts w:ascii="PT Astra Serif" w:hAnsi="PT Astra Serif"/>
          <w:sz w:val="28"/>
          <w:szCs w:val="28"/>
        </w:rPr>
        <w:t xml:space="preserve">  и с 17.00 до 08.00 </w:t>
      </w:r>
      <w:r>
        <w:rPr>
          <w:rFonts w:ascii="PT Astra Serif" w:hAnsi="PT Astra Serif"/>
          <w:sz w:val="28"/>
          <w:szCs w:val="28"/>
        </w:rPr>
        <w:t>по телефону  8-917-611-50-62.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486A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86A">
        <w:rPr>
          <w:rFonts w:ascii="PT Astra Serif" w:hAnsi="PT Astra Serif"/>
          <w:sz w:val="28"/>
          <w:szCs w:val="28"/>
        </w:rPr>
        <w:t xml:space="preserve">Обеспечить ежедневный контроль за пуском и приемом тепла на объекты социальной сферы и жилищный фонд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Силикатненское городское поселение Сенгилеевского района Ульяновской области</w:t>
      </w:r>
      <w:r w:rsidRPr="0027486A">
        <w:rPr>
          <w:rFonts w:ascii="PT Astra Serif" w:hAnsi="PT Astra Serif"/>
          <w:sz w:val="28"/>
          <w:szCs w:val="28"/>
        </w:rPr>
        <w:t xml:space="preserve"> с пр</w:t>
      </w:r>
      <w:r>
        <w:rPr>
          <w:rFonts w:ascii="PT Astra Serif" w:hAnsi="PT Astra Serif"/>
          <w:sz w:val="28"/>
          <w:szCs w:val="28"/>
        </w:rPr>
        <w:t>едоставлением информации Главе а</w:t>
      </w:r>
      <w:r w:rsidRPr="0027486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Силикатненское городское поселение Сенгилеевского района Ульяновской области</w:t>
      </w:r>
      <w:r w:rsidRPr="0027486A">
        <w:rPr>
          <w:rFonts w:ascii="PT Astra Serif" w:hAnsi="PT Astra Serif"/>
          <w:sz w:val="28"/>
          <w:szCs w:val="28"/>
        </w:rPr>
        <w:t>.</w:t>
      </w:r>
    </w:p>
    <w:p w:rsidR="00933C94" w:rsidRPr="0027486A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27486A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FE7B13" w:rsidRPr="00FE7B13">
        <w:rPr>
          <w:rFonts w:ascii="PT Astra Serif" w:hAnsi="PT Astra Serif"/>
          <w:sz w:val="28"/>
          <w:szCs w:val="28"/>
        </w:rPr>
        <w:t>вступает в силу на следующий день после его обнародования.</w:t>
      </w:r>
    </w:p>
    <w:p w:rsidR="00933C94" w:rsidRDefault="00933C94" w:rsidP="00933C9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33C94" w:rsidRDefault="00933C9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38" w:rsidRPr="00DF3638" w:rsidRDefault="00DF3638" w:rsidP="00DF3638">
      <w:pPr>
        <w:jc w:val="both"/>
        <w:rPr>
          <w:b/>
          <w:sz w:val="26"/>
          <w:szCs w:val="26"/>
        </w:rPr>
      </w:pPr>
      <w:r w:rsidRPr="00DF3638">
        <w:rPr>
          <w:sz w:val="26"/>
          <w:szCs w:val="26"/>
        </w:rPr>
        <w:t xml:space="preserve">Исполняющий обязанности Главы </w:t>
      </w:r>
    </w:p>
    <w:p w:rsidR="00DF3638" w:rsidRPr="00DF3638" w:rsidRDefault="00DF3638" w:rsidP="00DF3638">
      <w:pPr>
        <w:jc w:val="both"/>
        <w:rPr>
          <w:b/>
          <w:sz w:val="26"/>
          <w:szCs w:val="26"/>
        </w:rPr>
      </w:pPr>
      <w:r w:rsidRPr="00DF3638">
        <w:rPr>
          <w:sz w:val="26"/>
          <w:szCs w:val="26"/>
        </w:rPr>
        <w:t xml:space="preserve">Администрации муниципального образования </w:t>
      </w:r>
    </w:p>
    <w:p w:rsidR="00DF3638" w:rsidRPr="00DF3638" w:rsidRDefault="00DF3638" w:rsidP="00DF3638">
      <w:pPr>
        <w:jc w:val="both"/>
        <w:rPr>
          <w:sz w:val="26"/>
          <w:szCs w:val="26"/>
        </w:rPr>
      </w:pPr>
      <w:r w:rsidRPr="00DF3638">
        <w:rPr>
          <w:sz w:val="26"/>
          <w:szCs w:val="26"/>
        </w:rPr>
        <w:t>Силикатненское городское поселение                                                     А.А. Анисимова</w:t>
      </w:r>
    </w:p>
    <w:p w:rsidR="00335547" w:rsidRDefault="00335547" w:rsidP="003355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5547" w:rsidRDefault="00335547" w:rsidP="003355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3C94" w:rsidRDefault="00933C9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C94" w:rsidRDefault="00933C9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C94" w:rsidRDefault="00933C9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C94" w:rsidRDefault="00933C94" w:rsidP="001A35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547" w:rsidRDefault="0033554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997" w:rsidRDefault="00E77997" w:rsidP="002C3F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477B" w:rsidRDefault="0064477B" w:rsidP="002C3FB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64477B" w:rsidSect="00090C1B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89" w:rsidRDefault="00925989" w:rsidP="00F62E7F">
      <w:r>
        <w:separator/>
      </w:r>
    </w:p>
  </w:endnote>
  <w:endnote w:type="continuationSeparator" w:id="0">
    <w:p w:rsidR="00925989" w:rsidRDefault="00925989" w:rsidP="00F6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89" w:rsidRDefault="00925989" w:rsidP="00F62E7F">
      <w:r>
        <w:separator/>
      </w:r>
    </w:p>
  </w:footnote>
  <w:footnote w:type="continuationSeparator" w:id="0">
    <w:p w:rsidR="00925989" w:rsidRDefault="00925989" w:rsidP="00F6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30C"/>
    <w:rsid w:val="0000473E"/>
    <w:rsid w:val="0002344D"/>
    <w:rsid w:val="00040EEC"/>
    <w:rsid w:val="000539BB"/>
    <w:rsid w:val="00060596"/>
    <w:rsid w:val="0006347F"/>
    <w:rsid w:val="00090C1B"/>
    <w:rsid w:val="0009382F"/>
    <w:rsid w:val="000A17D0"/>
    <w:rsid w:val="000A41FF"/>
    <w:rsid w:val="000C1962"/>
    <w:rsid w:val="000D5909"/>
    <w:rsid w:val="000E72A9"/>
    <w:rsid w:val="00115A66"/>
    <w:rsid w:val="0011616A"/>
    <w:rsid w:val="00144CEB"/>
    <w:rsid w:val="001533D0"/>
    <w:rsid w:val="001676CF"/>
    <w:rsid w:val="001705C9"/>
    <w:rsid w:val="00174572"/>
    <w:rsid w:val="0017663A"/>
    <w:rsid w:val="0018030C"/>
    <w:rsid w:val="0018429F"/>
    <w:rsid w:val="001A3508"/>
    <w:rsid w:val="001C4A2B"/>
    <w:rsid w:val="001E197C"/>
    <w:rsid w:val="001E3968"/>
    <w:rsid w:val="001E5938"/>
    <w:rsid w:val="00211A22"/>
    <w:rsid w:val="00260518"/>
    <w:rsid w:val="002837E1"/>
    <w:rsid w:val="002A5FC6"/>
    <w:rsid w:val="002B078C"/>
    <w:rsid w:val="002C3FB5"/>
    <w:rsid w:val="002C4761"/>
    <w:rsid w:val="0031491C"/>
    <w:rsid w:val="00315A29"/>
    <w:rsid w:val="00335547"/>
    <w:rsid w:val="00360DB9"/>
    <w:rsid w:val="00366EBE"/>
    <w:rsid w:val="00391E61"/>
    <w:rsid w:val="003B5FD3"/>
    <w:rsid w:val="003C6B74"/>
    <w:rsid w:val="003D090E"/>
    <w:rsid w:val="003E0376"/>
    <w:rsid w:val="003F1D0D"/>
    <w:rsid w:val="00417686"/>
    <w:rsid w:val="00435F29"/>
    <w:rsid w:val="00486FB6"/>
    <w:rsid w:val="004A15FA"/>
    <w:rsid w:val="004B3AB8"/>
    <w:rsid w:val="004C7443"/>
    <w:rsid w:val="004D4E89"/>
    <w:rsid w:val="004E4DF8"/>
    <w:rsid w:val="004F6CD4"/>
    <w:rsid w:val="00510318"/>
    <w:rsid w:val="00511FAF"/>
    <w:rsid w:val="00523B79"/>
    <w:rsid w:val="00523C74"/>
    <w:rsid w:val="005616BE"/>
    <w:rsid w:val="005718A9"/>
    <w:rsid w:val="00572828"/>
    <w:rsid w:val="00572C3B"/>
    <w:rsid w:val="005844A6"/>
    <w:rsid w:val="00585E2C"/>
    <w:rsid w:val="005A43CD"/>
    <w:rsid w:val="005B1D0F"/>
    <w:rsid w:val="005C2621"/>
    <w:rsid w:val="005C297E"/>
    <w:rsid w:val="005F4831"/>
    <w:rsid w:val="00612D89"/>
    <w:rsid w:val="00614D55"/>
    <w:rsid w:val="0064477B"/>
    <w:rsid w:val="00673D7C"/>
    <w:rsid w:val="006912A6"/>
    <w:rsid w:val="006C4124"/>
    <w:rsid w:val="006D53F3"/>
    <w:rsid w:val="006F34A5"/>
    <w:rsid w:val="00703DF3"/>
    <w:rsid w:val="007218D8"/>
    <w:rsid w:val="00726208"/>
    <w:rsid w:val="0075531A"/>
    <w:rsid w:val="0076535B"/>
    <w:rsid w:val="007A7A35"/>
    <w:rsid w:val="007B4959"/>
    <w:rsid w:val="007C48BE"/>
    <w:rsid w:val="007C6469"/>
    <w:rsid w:val="007D0941"/>
    <w:rsid w:val="007E3349"/>
    <w:rsid w:val="00810C22"/>
    <w:rsid w:val="00831250"/>
    <w:rsid w:val="008500B4"/>
    <w:rsid w:val="00867F58"/>
    <w:rsid w:val="0087475E"/>
    <w:rsid w:val="00877AC5"/>
    <w:rsid w:val="0088082B"/>
    <w:rsid w:val="008C29B5"/>
    <w:rsid w:val="008D1C81"/>
    <w:rsid w:val="008E76A0"/>
    <w:rsid w:val="00925989"/>
    <w:rsid w:val="00933C94"/>
    <w:rsid w:val="00937177"/>
    <w:rsid w:val="0094488D"/>
    <w:rsid w:val="00947D03"/>
    <w:rsid w:val="00952F2F"/>
    <w:rsid w:val="00977B91"/>
    <w:rsid w:val="009914AD"/>
    <w:rsid w:val="00991BB5"/>
    <w:rsid w:val="009D2908"/>
    <w:rsid w:val="009D7E5F"/>
    <w:rsid w:val="009E66C3"/>
    <w:rsid w:val="009E6CCB"/>
    <w:rsid w:val="009E6D65"/>
    <w:rsid w:val="009F2E4A"/>
    <w:rsid w:val="00A22974"/>
    <w:rsid w:val="00A66FAC"/>
    <w:rsid w:val="00A67911"/>
    <w:rsid w:val="00A94641"/>
    <w:rsid w:val="00AB5668"/>
    <w:rsid w:val="00AD600C"/>
    <w:rsid w:val="00AE6243"/>
    <w:rsid w:val="00B33CCE"/>
    <w:rsid w:val="00B60634"/>
    <w:rsid w:val="00B62C72"/>
    <w:rsid w:val="00B67B58"/>
    <w:rsid w:val="00B72830"/>
    <w:rsid w:val="00B733F0"/>
    <w:rsid w:val="00B747D3"/>
    <w:rsid w:val="00B97C54"/>
    <w:rsid w:val="00BB238D"/>
    <w:rsid w:val="00BC5A22"/>
    <w:rsid w:val="00BC6753"/>
    <w:rsid w:val="00BD29AD"/>
    <w:rsid w:val="00BD4B44"/>
    <w:rsid w:val="00BE0210"/>
    <w:rsid w:val="00BF5F51"/>
    <w:rsid w:val="00C1551E"/>
    <w:rsid w:val="00C16F18"/>
    <w:rsid w:val="00C2583E"/>
    <w:rsid w:val="00C27480"/>
    <w:rsid w:val="00C37B02"/>
    <w:rsid w:val="00C45143"/>
    <w:rsid w:val="00C56D9F"/>
    <w:rsid w:val="00C653EC"/>
    <w:rsid w:val="00C8583A"/>
    <w:rsid w:val="00CB160A"/>
    <w:rsid w:val="00CB6C36"/>
    <w:rsid w:val="00CC32B8"/>
    <w:rsid w:val="00CE71CF"/>
    <w:rsid w:val="00CF2AC7"/>
    <w:rsid w:val="00D24427"/>
    <w:rsid w:val="00D30374"/>
    <w:rsid w:val="00D3336B"/>
    <w:rsid w:val="00D42AD8"/>
    <w:rsid w:val="00D71522"/>
    <w:rsid w:val="00D951FD"/>
    <w:rsid w:val="00D97EEE"/>
    <w:rsid w:val="00DA2893"/>
    <w:rsid w:val="00DC64F1"/>
    <w:rsid w:val="00DF3638"/>
    <w:rsid w:val="00E151DE"/>
    <w:rsid w:val="00E21DB4"/>
    <w:rsid w:val="00E6080F"/>
    <w:rsid w:val="00E77997"/>
    <w:rsid w:val="00E81B71"/>
    <w:rsid w:val="00E869F2"/>
    <w:rsid w:val="00E92967"/>
    <w:rsid w:val="00EB03D5"/>
    <w:rsid w:val="00EC19CD"/>
    <w:rsid w:val="00EC227F"/>
    <w:rsid w:val="00EC6117"/>
    <w:rsid w:val="00F07E5E"/>
    <w:rsid w:val="00F32ED9"/>
    <w:rsid w:val="00F335D0"/>
    <w:rsid w:val="00F46778"/>
    <w:rsid w:val="00F62E7F"/>
    <w:rsid w:val="00F65EF3"/>
    <w:rsid w:val="00FC024F"/>
    <w:rsid w:val="00FE7B1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0DE96"/>
  <w15:docId w15:val="{47FD16B6-4108-45E4-A9FC-9C66E04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1B"/>
    <w:rPr>
      <w:sz w:val="24"/>
      <w:szCs w:val="24"/>
    </w:rPr>
  </w:style>
  <w:style w:type="paragraph" w:styleId="1">
    <w:name w:val="heading 1"/>
    <w:basedOn w:val="a"/>
    <w:next w:val="a"/>
    <w:qFormat/>
    <w:rsid w:val="00090C1B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090C1B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C1B"/>
    <w:pPr>
      <w:spacing w:before="100" w:beforeAutospacing="1" w:after="100" w:afterAutospacing="1"/>
    </w:pPr>
  </w:style>
  <w:style w:type="paragraph" w:styleId="a4">
    <w:name w:val="Body Text"/>
    <w:basedOn w:val="a"/>
    <w:rsid w:val="00090C1B"/>
    <w:pPr>
      <w:ind w:right="267"/>
      <w:jc w:val="center"/>
    </w:pPr>
    <w:rPr>
      <w:b/>
      <w:szCs w:val="20"/>
    </w:rPr>
  </w:style>
  <w:style w:type="paragraph" w:styleId="a5">
    <w:name w:val="Body Text Indent"/>
    <w:basedOn w:val="a"/>
    <w:rsid w:val="00090C1B"/>
    <w:pPr>
      <w:widowControl w:val="0"/>
      <w:shd w:val="clear" w:color="auto" w:fill="FFFFFF"/>
      <w:autoSpaceDE w:val="0"/>
      <w:autoSpaceDN w:val="0"/>
      <w:adjustRightInd w:val="0"/>
      <w:spacing w:before="14" w:line="360" w:lineRule="auto"/>
      <w:ind w:right="331" w:firstLine="720"/>
      <w:jc w:val="both"/>
    </w:pPr>
    <w:rPr>
      <w:color w:val="000000"/>
      <w:spacing w:val="-19"/>
      <w:sz w:val="28"/>
      <w:szCs w:val="31"/>
    </w:rPr>
  </w:style>
  <w:style w:type="table" w:styleId="a6">
    <w:name w:val="Table Grid"/>
    <w:basedOn w:val="a1"/>
    <w:rsid w:val="002C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E66C3"/>
    <w:pPr>
      <w:spacing w:after="120" w:line="480" w:lineRule="auto"/>
    </w:pPr>
  </w:style>
  <w:style w:type="paragraph" w:styleId="a7">
    <w:name w:val="Balloon Text"/>
    <w:basedOn w:val="a"/>
    <w:link w:val="a8"/>
    <w:rsid w:val="0018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030C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CC32B8"/>
  </w:style>
  <w:style w:type="character" w:styleId="a9">
    <w:name w:val="Strong"/>
    <w:basedOn w:val="a0"/>
    <w:uiPriority w:val="22"/>
    <w:qFormat/>
    <w:rsid w:val="00BF5F51"/>
    <w:rPr>
      <w:b/>
      <w:bCs/>
    </w:rPr>
  </w:style>
  <w:style w:type="paragraph" w:styleId="aa">
    <w:name w:val="header"/>
    <w:basedOn w:val="a"/>
    <w:link w:val="ab"/>
    <w:unhideWhenUsed/>
    <w:rsid w:val="00F62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62E7F"/>
    <w:rPr>
      <w:sz w:val="24"/>
      <w:szCs w:val="24"/>
    </w:rPr>
  </w:style>
  <w:style w:type="paragraph" w:styleId="ac">
    <w:name w:val="footer"/>
    <w:basedOn w:val="a"/>
    <w:link w:val="ad"/>
    <w:unhideWhenUsed/>
    <w:rsid w:val="00F62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62E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\&#1052;&#1086;&#1080;%20&#1076;&#1086;&#1082;&#1091;&#1084;&#1077;&#1085;&#1090;&#1099;\!%20&#1044;&#1077;&#1083;&#1086;&#1074;&#1072;&#1103;\&#1078;&#1082;&#1093;&#1079;\&#1086;&#1090;&#1086;&#1087;%20&#1089;&#1077;&#1079;&#1086;&#1085;%202018-2019\&#1086;&#1089;&#1077;&#1085;&#1085;&#1080;&#1081;%20&#1086;&#1089;&#1084;&#1086;&#1090;&#1088;\&#8470;%20%20&#1085;&#1072;&#1095;&#1072;&#1083;&#1086;%20&#1086;&#1090;&#1086;&#1087;%20&#1089;&#1077;&#1079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начало отоп сезона</Template>
  <TotalTime>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2023-10-09T05:36:00Z</cp:lastPrinted>
  <dcterms:created xsi:type="dcterms:W3CDTF">2023-09-27T06:46:00Z</dcterms:created>
  <dcterms:modified xsi:type="dcterms:W3CDTF">2023-10-09T05:38:00Z</dcterms:modified>
</cp:coreProperties>
</file>